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22"/>
        <w:gridCol w:w="6680"/>
      </w:tblGrid>
      <w:tr w:rsidR="00C420C8" w:rsidRPr="005152F2" w14:paraId="64423E0B" w14:textId="77777777" w:rsidTr="00C420C8">
        <w:tc>
          <w:tcPr>
            <w:tcW w:w="3023" w:type="dxa"/>
          </w:tcPr>
          <w:p w14:paraId="7E3BA9BD" w14:textId="77777777" w:rsidR="00C420C8" w:rsidRPr="00C420C8" w:rsidRDefault="00BE3A08" w:rsidP="00BE3A08">
            <w:pPr>
              <w:pStyle w:val="Ttulo1"/>
            </w:pPr>
            <w:r>
              <w:t>MARTIN FALCON CARRICHE</w:t>
            </w:r>
          </w:p>
          <w:p w14:paraId="51EBAF78" w14:textId="77777777" w:rsidR="00C420C8" w:rsidRPr="00C420C8" w:rsidRDefault="00BE3A08" w:rsidP="005246B9">
            <w:pPr>
              <w:pStyle w:val="Grfico"/>
            </w:pPr>
            <w:r>
              <w:t>57763866</w:t>
            </w:r>
          </w:p>
          <w:p w14:paraId="59B77984" w14:textId="77777777" w:rsidR="00C420C8" w:rsidRPr="00C420C8" w:rsidRDefault="00BE3A08" w:rsidP="00441EB9">
            <w:pPr>
              <w:pStyle w:val="Ttulo3"/>
            </w:pPr>
            <w:r>
              <w:t>CEL 5523019682</w:t>
            </w:r>
          </w:p>
          <w:p w14:paraId="6EBD9E82" w14:textId="77777777" w:rsidR="00C420C8" w:rsidRPr="00C420C8" w:rsidRDefault="00C420C8" w:rsidP="005246B9">
            <w:pPr>
              <w:pStyle w:val="Grfico"/>
            </w:pPr>
          </w:p>
          <w:p w14:paraId="7B76CE18" w14:textId="77777777" w:rsidR="00C420C8" w:rsidRPr="00C420C8" w:rsidRDefault="00BB2634" w:rsidP="00BB2634">
            <w:pPr>
              <w:pStyle w:val="Ttulo3"/>
              <w:jc w:val="left"/>
            </w:pPr>
            <w:r>
              <w:t>FAGAYIAVQgail.com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922"/>
            </w:tblGrid>
            <w:tr w:rsidR="00C420C8" w:rsidRPr="005152F2" w14:paraId="3EB7EA65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CD6C14" w14:textId="77777777" w:rsidR="00C420C8" w:rsidRPr="00441EB9" w:rsidRDefault="00C420C8" w:rsidP="00441EB9">
                  <w:pPr>
                    <w:pStyle w:val="Ttulo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14:paraId="5BDBDE69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30A80833" w14:textId="77777777" w:rsidR="00C420C8" w:rsidRDefault="00C420C8" w:rsidP="002C77B9">
                  <w:pPr>
                    <w:pStyle w:val="Ttulo3"/>
                  </w:pPr>
                </w:p>
                <w:p w14:paraId="394F4865" w14:textId="77777777" w:rsidR="00C420C8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7B2A30D9" wp14:editId="1CA0DFD5">
                            <wp:extent cx="221615" cy="0"/>
                            <wp:effectExtent l="0" t="0" r="26035" b="19050"/>
                            <wp:docPr id="83" name="Conector recto 83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1017F8D" id="Conector recto 83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sA1gEAAO0DAAAOAAAAZHJzL2Uyb0RvYy54bWysU0uOEzEQ3SNxB8t70h/E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slksA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199298D" w14:textId="77777777" w:rsidR="00C420C8" w:rsidRDefault="00BB2634" w:rsidP="00D11C4D">
                  <w:r>
                    <w:t>Desempeñarme lo mejor posible cada día mas</w:t>
                  </w:r>
                </w:p>
              </w:tc>
            </w:tr>
            <w:tr w:rsidR="00C420C8" w:rsidRPr="005152F2" w14:paraId="0E2A29A5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CF05A55" w14:textId="77777777" w:rsidR="00C420C8" w:rsidRDefault="00495755" w:rsidP="0043426C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B18C20EA183C46C8866A4F70057135B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14:paraId="4BC62FD7" w14:textId="77777777" w:rsidR="00C420C8" w:rsidRPr="005A7E57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62B7B08A" wp14:editId="3BFC86E2">
                            <wp:extent cx="221615" cy="0"/>
                            <wp:effectExtent l="0" t="0" r="26035" b="19050"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B75303A" id="Conector recto 8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451gEAAO0DAAAOAAAAZHJzL2Uyb0RvYy54bWysU0uOEzEQ3SNxB8t70h/B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Fd745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D263775" w14:textId="77777777" w:rsidR="00C420C8" w:rsidRPr="005152F2" w:rsidRDefault="00BB2634" w:rsidP="00463463">
                  <w:r>
                    <w:t xml:space="preserve">Durante mi experiencia laboral e desempañado varios puestos en el medio de la televisión siempre procurando aprender cada día más </w:t>
                  </w:r>
                </w:p>
              </w:tc>
            </w:tr>
          </w:tbl>
          <w:p w14:paraId="028C63E1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80"/>
            </w:tblGrid>
            <w:tr w:rsidR="00C420C8" w14:paraId="2E91E508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EE06669" w14:textId="77777777" w:rsidR="00C420C8" w:rsidRPr="005152F2" w:rsidRDefault="00BE3A08" w:rsidP="008F6337">
                  <w:pPr>
                    <w:pStyle w:val="Ttulo2"/>
                  </w:pPr>
                  <w:r>
                    <w:t xml:space="preserve">OPERADOR DE </w:t>
                  </w:r>
                  <w:proofErr w:type="gramStart"/>
                  <w:r>
                    <w:t>MASTER</w:t>
                  </w:r>
                  <w:proofErr w:type="gramEnd"/>
                </w:p>
                <w:p w14:paraId="61C5A269" w14:textId="77777777" w:rsidR="00C420C8" w:rsidRPr="0043426C" w:rsidRDefault="00BE3A08" w:rsidP="002B3890">
                  <w:pPr>
                    <w:pStyle w:val="Ttulo4"/>
                  </w:pPr>
                  <w:r>
                    <w:t xml:space="preserve">EDITOR Y CONTINUISTA DE </w:t>
                  </w:r>
                  <w:proofErr w:type="gramStart"/>
                  <w:r>
                    <w:t>MASTER</w:t>
                  </w:r>
                  <w:proofErr w:type="gramEnd"/>
                </w:p>
                <w:p w14:paraId="75F485EF" w14:textId="77777777" w:rsidR="005F7CEF" w:rsidRDefault="00BE3A08" w:rsidP="00BE3A08">
                  <w:pPr>
                    <w:pStyle w:val="Ttulo5"/>
                  </w:pPr>
                  <w:r>
                    <w:t xml:space="preserve">1 </w:t>
                  </w:r>
                  <w:r w:rsidR="009E62E1">
                    <w:t>ENERO</w:t>
                  </w:r>
                  <w:r>
                    <w:t xml:space="preserve"> </w:t>
                  </w:r>
                  <w:r w:rsidR="009E62E1">
                    <w:t>2004</w:t>
                  </w:r>
                  <w:r>
                    <w:t xml:space="preserve"> A 3</w:t>
                  </w:r>
                  <w:r w:rsidR="009E62E1">
                    <w:t>0</w:t>
                  </w:r>
                  <w:r>
                    <w:t xml:space="preserve"> </w:t>
                  </w:r>
                  <w:r w:rsidR="009E62E1">
                    <w:t>AGOSTO</w:t>
                  </w:r>
                  <w:r>
                    <w:t xml:space="preserve"> 2000</w:t>
                  </w:r>
                  <w:r w:rsidR="009E62E1">
                    <w:t xml:space="preserve">8 </w:t>
                  </w:r>
                </w:p>
                <w:p w14:paraId="40C32254" w14:textId="77777777" w:rsidR="00C420C8" w:rsidRDefault="009E62E1" w:rsidP="00BE3A08">
                  <w:pPr>
                    <w:pStyle w:val="Ttulo5"/>
                  </w:pPr>
                  <w:r>
                    <w:t>DGTV DIRECCION GENERAL DE TELEVISION</w:t>
                  </w:r>
                </w:p>
                <w:p w14:paraId="1908B7C6" w14:textId="77777777" w:rsidR="00BE3A08" w:rsidRPr="00BE3A08" w:rsidRDefault="009E62E1" w:rsidP="00BE3A08">
                  <w:r>
                    <w:t>ELEBORANDO PAUTAS DE TRANSMISION DE DIFERENTES CANALES, EDITANDO PROGRAMAS PARA CARGARLOS EN LA PLAY LIST DE TRANSMISION</w:t>
                  </w:r>
                </w:p>
                <w:p w14:paraId="7E7EF6CD" w14:textId="77777777" w:rsidR="00BE3A08" w:rsidRPr="00BE3A08" w:rsidRDefault="00BE3A08" w:rsidP="00BE3A08"/>
                <w:p w14:paraId="67CF0870" w14:textId="77777777" w:rsidR="00C420C8" w:rsidRDefault="005F7CEF" w:rsidP="0043426C">
                  <w:pPr>
                    <w:pStyle w:val="Ttulo4"/>
                  </w:pPr>
                  <w:r>
                    <w:t xml:space="preserve">OPERADOR Y CONTINUISTA DE </w:t>
                  </w:r>
                  <w:proofErr w:type="gramStart"/>
                  <w:r>
                    <w:t>MASTER</w:t>
                  </w:r>
                  <w:proofErr w:type="gramEnd"/>
                </w:p>
                <w:p w14:paraId="0C83952B" w14:textId="77777777" w:rsidR="005F7CEF" w:rsidRDefault="005F7CEF" w:rsidP="0043426C">
                  <w:pPr>
                    <w:pStyle w:val="Ttulo4"/>
                  </w:pPr>
                  <w:r>
                    <w:t>16 DE ABRIL 2009 A 15 AGOSTO 2017</w:t>
                  </w:r>
                </w:p>
                <w:p w14:paraId="2EFE5C5A" w14:textId="77777777" w:rsidR="005F7CEF" w:rsidRDefault="005F7CEF" w:rsidP="005F7CEF">
                  <w:pPr>
                    <w:pStyle w:val="Ttulo4"/>
                  </w:pPr>
                  <w:r>
                    <w:t xml:space="preserve">EFEKTO TV </w:t>
                  </w:r>
                </w:p>
                <w:p w14:paraId="6F29B857" w14:textId="759AA568" w:rsidR="00C420C8" w:rsidRDefault="005F7CEF" w:rsidP="00832F81">
                  <w:r>
                    <w:t>TRANSMISION EN VIVO</w:t>
                  </w:r>
                  <w:r w:rsidR="00DC69B6">
                    <w:t xml:space="preserve"> </w:t>
                  </w:r>
                  <w:r>
                    <w:t>PROGRAMAS GRAVADOS Y SEÑAL DE SEPROPIE CUIDANDO LA BUENA TRANSMISION DE LA PROGRAMACION</w:t>
                  </w:r>
                  <w:r w:rsidR="00DC69B6">
                    <w:t xml:space="preserve"> </w:t>
                  </w:r>
                  <w:r>
                    <w:t>OCUPANDO EL SISITEMA DALET Y SWICHER ROSS</w:t>
                  </w:r>
                </w:p>
              </w:tc>
            </w:tr>
            <w:tr w:rsidR="00C420C8" w14:paraId="415E11EA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E0C2E76" w14:textId="77777777" w:rsidR="00C420C8" w:rsidRPr="0043426C" w:rsidRDefault="005F7CEF" w:rsidP="005F7CEF">
                  <w:pPr>
                    <w:pStyle w:val="Ttulo2"/>
                  </w:pPr>
                  <w:r>
                    <w:t>TECNICO ADUANA</w:t>
                  </w:r>
                </w:p>
                <w:p w14:paraId="245F3471" w14:textId="77777777" w:rsidR="00C420C8" w:rsidRDefault="005F7CEF" w:rsidP="007B2F5C">
                  <w:pPr>
                    <w:pStyle w:val="Ttulo5"/>
                  </w:pPr>
                  <w:r>
                    <w:t>AÑO TITULADO 1984</w:t>
                  </w:r>
                </w:p>
                <w:p w14:paraId="736BA924" w14:textId="77777777" w:rsidR="005F7CEF" w:rsidRDefault="005F7CEF" w:rsidP="005F7CEF">
                  <w:r>
                    <w:t>TECNICO ADUANAL</w:t>
                  </w:r>
                </w:p>
                <w:p w14:paraId="0444BEF8" w14:textId="77777777" w:rsidR="005F7CEF" w:rsidRPr="005F7CEF" w:rsidRDefault="005F7CEF" w:rsidP="005F7CEF">
                  <w:r>
                    <w:t>CIDAD DE MEXICO CDM</w:t>
                  </w:r>
                  <w:bookmarkStart w:id="0" w:name="_GoBack"/>
                  <w:bookmarkEnd w:id="0"/>
                  <w:r>
                    <w:t xml:space="preserve">X PRIMERA ESCUELA DE TRAFICO Y </w:t>
                  </w:r>
                  <w:proofErr w:type="gramStart"/>
                  <w:r>
                    <w:t>TRAMITACION  ADUANAL</w:t>
                  </w:r>
                  <w:proofErr w:type="gramEnd"/>
                  <w:r>
                    <w:t xml:space="preserve"> ETTA</w:t>
                  </w:r>
                </w:p>
                <w:p w14:paraId="5C5EF15B" w14:textId="77777777" w:rsidR="00C420C8" w:rsidRDefault="00C420C8" w:rsidP="007B2F5C"/>
              </w:tc>
            </w:tr>
            <w:tr w:rsidR="00C420C8" w14:paraId="53C1FDEC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50E22063" w14:textId="77777777" w:rsidR="00C420C8" w:rsidRPr="005152F2" w:rsidRDefault="00912D7F" w:rsidP="00912D7F">
                  <w:pPr>
                    <w:pStyle w:val="Ttulo2"/>
                    <w:tabs>
                      <w:tab w:val="left" w:pos="672"/>
                      <w:tab w:val="center" w:pos="2980"/>
                    </w:tabs>
                    <w:jc w:val="left"/>
                  </w:pPr>
                  <w:r>
                    <w:tab/>
                    <w:t>formacions adicionales e intereses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0E0162C4" w14:textId="77777777" w:rsidR="00C420C8" w:rsidRDefault="00912D7F" w:rsidP="008F6337">
                  <w:r>
                    <w:t>Cursos diplomados</w:t>
                  </w:r>
                </w:p>
                <w:p w14:paraId="6636A2C9" w14:textId="77777777" w:rsidR="00912D7F" w:rsidRDefault="00912D7F" w:rsidP="008F6337">
                  <w:r>
                    <w:t>Señal de televisión en la DGTV dirección general de televisión</w:t>
                  </w:r>
                </w:p>
                <w:p w14:paraId="590FF1F4" w14:textId="77777777" w:rsidR="00912D7F" w:rsidRDefault="00912D7F" w:rsidP="008F6337"/>
              </w:tc>
            </w:tr>
          </w:tbl>
          <w:p w14:paraId="5437303C" w14:textId="77777777" w:rsidR="00C420C8" w:rsidRPr="005152F2" w:rsidRDefault="00C420C8" w:rsidP="003856C9"/>
        </w:tc>
      </w:tr>
    </w:tbl>
    <w:p w14:paraId="5C531A70" w14:textId="77777777" w:rsidR="003F5FDB" w:rsidRDefault="003F5FDB" w:rsidP="00841714">
      <w:pPr>
        <w:pStyle w:val="Sinespaciado"/>
      </w:pPr>
    </w:p>
    <w:sectPr w:rsidR="003F5FDB" w:rsidSect="00466E6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1894" w14:textId="77777777" w:rsidR="00183DA6" w:rsidRDefault="00183DA6" w:rsidP="003856C9">
      <w:pPr>
        <w:spacing w:after="0" w:line="240" w:lineRule="auto"/>
      </w:pPr>
      <w:r>
        <w:separator/>
      </w:r>
    </w:p>
  </w:endnote>
  <w:endnote w:type="continuationSeparator" w:id="0">
    <w:p w14:paraId="0952051D" w14:textId="77777777" w:rsidR="00183DA6" w:rsidRDefault="00183DA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C3E7" w14:textId="77777777"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680E05B6" wp14:editId="7CFDF8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A86705C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986149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45ED" w14:textId="77777777"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11B94D12" wp14:editId="0CCE698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28E934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h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B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Ax/1dpVhoA&#10;AAC0AAAOAAAAAAAAAAAAAAAAAC4CAABkcnMvZTJvRG9jLnhtbFBLAQItABQABgAIAAAAIQBztzj8&#10;2gAAAAUBAAAPAAAAAAAAAAAAAAAAALAcAABkcnMvZG93bnJldi54bWxQSwUGAAAAAAQABADzAAAA&#10;tx0AAAAA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B374A" w14:textId="77777777" w:rsidR="00183DA6" w:rsidRDefault="00183DA6" w:rsidP="003856C9">
      <w:pPr>
        <w:spacing w:after="0" w:line="240" w:lineRule="auto"/>
      </w:pPr>
      <w:r>
        <w:separator/>
      </w:r>
    </w:p>
  </w:footnote>
  <w:footnote w:type="continuationSeparator" w:id="0">
    <w:p w14:paraId="1CE99912" w14:textId="77777777" w:rsidR="00183DA6" w:rsidRDefault="00183DA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5F6C6" w14:textId="77777777"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43C68D9" wp14:editId="0C8F146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BE77C22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B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Jw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LaDOJL+AAAA4QEAABMAAAAAAAAAAAAA&#10;AAAAAAAAAFtDb250ZW50X1R5cGVzXS54bWxQSwECLQAUAAYACAAAACEAOP0h/9YAAACUAQAACwAA&#10;AAAAAAAAAAAAAAAvAQAAX3JlbHMvLnJlbHNQSwECLQAUAAYACAAAACEA0nPiWLwWAADdrAAADgAA&#10;AAAAAAAAAAAAAAAuAgAAZHJzL2Uyb0RvYy54bWxQSwECLQAUAAYACAAAACEATPEK5dwAAAAFAQAA&#10;DwAAAAAAAAAAAAAAAAAWGQAAZHJzL2Rvd25yZXYueG1sUEsFBgAAAAAEAAQA8wAAAB8a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382A1" w14:textId="77777777"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636EB7C" wp14:editId="73F4CF1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49E358E" id="Grupo 17" o:spid="_x0000_s1026" alt="Título: 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E4vhYAANy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mY6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BTHyE4vhYAANysAAAO&#10;AAAAAAAAAAAAAAAAAC4CAABkcnMvZTJvRG9jLnhtbFBLAQItABQABgAIAAAAIQBM8Qrl3AAAAAUB&#10;AAAPAAAAAAAAAAAAAAAAABgZAABkcnMvZG93bnJldi54bWxQSwUGAAAAAAQABADzAAAAIRo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08"/>
    <w:rsid w:val="00052BE1"/>
    <w:rsid w:val="0007412A"/>
    <w:rsid w:val="0010199E"/>
    <w:rsid w:val="0010257B"/>
    <w:rsid w:val="001166C2"/>
    <w:rsid w:val="001503AC"/>
    <w:rsid w:val="001765FE"/>
    <w:rsid w:val="00183DA6"/>
    <w:rsid w:val="0019561F"/>
    <w:rsid w:val="001B32D2"/>
    <w:rsid w:val="001C5BD0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66E60"/>
    <w:rsid w:val="00473EF8"/>
    <w:rsid w:val="004760E5"/>
    <w:rsid w:val="0049575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5F7CEF"/>
    <w:rsid w:val="00615281"/>
    <w:rsid w:val="00616FF4"/>
    <w:rsid w:val="006A3CE7"/>
    <w:rsid w:val="00743379"/>
    <w:rsid w:val="00747550"/>
    <w:rsid w:val="007803B7"/>
    <w:rsid w:val="007A7C08"/>
    <w:rsid w:val="007B2F5C"/>
    <w:rsid w:val="007C5F05"/>
    <w:rsid w:val="008107C2"/>
    <w:rsid w:val="00825ED8"/>
    <w:rsid w:val="00832043"/>
    <w:rsid w:val="00832F81"/>
    <w:rsid w:val="00841714"/>
    <w:rsid w:val="008501C7"/>
    <w:rsid w:val="008C7CA2"/>
    <w:rsid w:val="008F6337"/>
    <w:rsid w:val="00912D7F"/>
    <w:rsid w:val="00914DAF"/>
    <w:rsid w:val="0093286E"/>
    <w:rsid w:val="00986149"/>
    <w:rsid w:val="009D1627"/>
    <w:rsid w:val="009E62E1"/>
    <w:rsid w:val="00A42F91"/>
    <w:rsid w:val="00AF1258"/>
    <w:rsid w:val="00B01E52"/>
    <w:rsid w:val="00B550FC"/>
    <w:rsid w:val="00B85871"/>
    <w:rsid w:val="00B93310"/>
    <w:rsid w:val="00B96528"/>
    <w:rsid w:val="00BB2634"/>
    <w:rsid w:val="00BB3B21"/>
    <w:rsid w:val="00BC1F18"/>
    <w:rsid w:val="00BD2E58"/>
    <w:rsid w:val="00BE3A08"/>
    <w:rsid w:val="00BF6BAB"/>
    <w:rsid w:val="00C007A5"/>
    <w:rsid w:val="00C420C8"/>
    <w:rsid w:val="00C4403A"/>
    <w:rsid w:val="00CE6306"/>
    <w:rsid w:val="00D11C4D"/>
    <w:rsid w:val="00D5067A"/>
    <w:rsid w:val="00DC0F74"/>
    <w:rsid w:val="00DC69B6"/>
    <w:rsid w:val="00DC79BB"/>
    <w:rsid w:val="00DF0A0F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103B6"/>
  <w15:chartTrackingRefBased/>
  <w15:docId w15:val="{35AE02DC-A3E0-47E7-A311-794B265D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falcon\AppData\Roaming\Microsoft\Template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8C20EA183C46C8866A4F700571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0472-032A-44F7-8725-7295A90906FC}"/>
      </w:docPartPr>
      <w:docPartBody>
        <w:p w:rsidR="00E94463" w:rsidRDefault="00CF2CE2">
          <w:pPr>
            <w:pStyle w:val="B18C20EA183C46C8866A4F70057135B9"/>
          </w:pPr>
          <w:r>
            <w:rPr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E2"/>
    <w:rsid w:val="009A152B"/>
    <w:rsid w:val="00CF2CE2"/>
    <w:rsid w:val="00E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235BF04038446B491D6AE76F9CA7B0E">
    <w:name w:val="3235BF04038446B491D6AE76F9CA7B0E"/>
  </w:style>
  <w:style w:type="paragraph" w:customStyle="1" w:styleId="B0EE4A5F266241AC9BC2C1778271E6D7">
    <w:name w:val="B0EE4A5F266241AC9BC2C1778271E6D7"/>
  </w:style>
  <w:style w:type="paragraph" w:customStyle="1" w:styleId="37F21C43964C493583839D78A8063EBB">
    <w:name w:val="37F21C43964C493583839D78A8063EBB"/>
  </w:style>
  <w:style w:type="paragraph" w:customStyle="1" w:styleId="70E3C3F4515F4BE8A9FD047EA7BAB4FD">
    <w:name w:val="70E3C3F4515F4BE8A9FD047EA7BAB4FD"/>
  </w:style>
  <w:style w:type="paragraph" w:customStyle="1" w:styleId="21F75F2A152F45B5BC5E56F8BC5EDB80">
    <w:name w:val="21F75F2A152F45B5BC5E56F8BC5EDB80"/>
  </w:style>
  <w:style w:type="paragraph" w:customStyle="1" w:styleId="4DB000B207104F35BB710D37AFD6EC0E">
    <w:name w:val="4DB000B207104F35BB710D37AFD6EC0E"/>
  </w:style>
  <w:style w:type="paragraph" w:customStyle="1" w:styleId="DC74E937C8A641609CA0901A9AEA1999">
    <w:name w:val="DC74E937C8A641609CA0901A9AEA1999"/>
  </w:style>
  <w:style w:type="paragraph" w:customStyle="1" w:styleId="B18C20EA183C46C8866A4F70057135B9">
    <w:name w:val="B18C20EA183C46C8866A4F70057135B9"/>
  </w:style>
  <w:style w:type="paragraph" w:customStyle="1" w:styleId="750D5C52B9F549A0A15190224CB5F836">
    <w:name w:val="750D5C52B9F549A0A15190224CB5F836"/>
  </w:style>
  <w:style w:type="paragraph" w:customStyle="1" w:styleId="EF5BA1D373554A76A4EF67C73D82D8AD">
    <w:name w:val="EF5BA1D373554A76A4EF67C73D82D8AD"/>
  </w:style>
  <w:style w:type="paragraph" w:customStyle="1" w:styleId="8FAA3076367A4A55AECB9B3193ABAEC0">
    <w:name w:val="8FAA3076367A4A55AECB9B3193ABAEC0"/>
  </w:style>
  <w:style w:type="paragraph" w:customStyle="1" w:styleId="1471D3B3E8884476BC94DD6E4A747DFA">
    <w:name w:val="1471D3B3E8884476BC94DD6E4A747DFA"/>
  </w:style>
  <w:style w:type="paragraph" w:customStyle="1" w:styleId="DB59101062304C91827A673713662C25">
    <w:name w:val="DB59101062304C91827A673713662C25"/>
  </w:style>
  <w:style w:type="paragraph" w:customStyle="1" w:styleId="71EE7A95D83D47EB94FB5C0291AE1F9C">
    <w:name w:val="71EE7A95D83D47EB94FB5C0291AE1F9C"/>
  </w:style>
  <w:style w:type="paragraph" w:customStyle="1" w:styleId="B66FCD39A4B24D98AA7A312E2A56D64E">
    <w:name w:val="B66FCD39A4B24D98AA7A312E2A56D64E"/>
  </w:style>
  <w:style w:type="paragraph" w:customStyle="1" w:styleId="F8FCE6572BC84482BD868A160F5CAB8E">
    <w:name w:val="F8FCE6572BC84482BD868A160F5CAB8E"/>
  </w:style>
  <w:style w:type="paragraph" w:customStyle="1" w:styleId="36ADE8F4127F43B8A6A606F586DF309F">
    <w:name w:val="36ADE8F4127F43B8A6A606F586DF309F"/>
  </w:style>
  <w:style w:type="paragraph" w:customStyle="1" w:styleId="8C71509991DF4E8DB2BD4B6FA486B4CE">
    <w:name w:val="8C71509991DF4E8DB2BD4B6FA486B4CE"/>
  </w:style>
  <w:style w:type="paragraph" w:customStyle="1" w:styleId="91AE76CD1D0F43A29FC901EA4DC7299A">
    <w:name w:val="91AE76CD1D0F43A29FC901EA4DC7299A"/>
  </w:style>
  <w:style w:type="paragraph" w:customStyle="1" w:styleId="65E4480E5F2048A8B80436C26124A72C">
    <w:name w:val="65E4480E5F2048A8B80436C26124A72C"/>
  </w:style>
  <w:style w:type="paragraph" w:customStyle="1" w:styleId="C600709693F14295A4F2B5B99042A2CC">
    <w:name w:val="C600709693F14295A4F2B5B99042A2CC"/>
  </w:style>
  <w:style w:type="paragraph" w:customStyle="1" w:styleId="C91F379BA76D499B860C67AFFF7FE2AC">
    <w:name w:val="C91F379BA76D499B860C67AFFF7FE2AC"/>
  </w:style>
  <w:style w:type="paragraph" w:customStyle="1" w:styleId="AD4D58AD5C724DD7ACF4AA7E721F81AD">
    <w:name w:val="AD4D58AD5C724DD7ACF4AA7E721F81AD"/>
  </w:style>
  <w:style w:type="paragraph" w:customStyle="1" w:styleId="8DC193D2B1174ABD885BB342F186F791">
    <w:name w:val="8DC193D2B1174ABD885BB342F186F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2</TotalTime>
  <Pages>1</Pages>
  <Words>151</Words>
  <Characters>833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Falcón Carriche</dc:creator>
  <cp:keywords/>
  <dc:description/>
  <cp:lastModifiedBy>enlace</cp:lastModifiedBy>
  <cp:revision>2</cp:revision>
  <dcterms:created xsi:type="dcterms:W3CDTF">2019-06-26T15:39:00Z</dcterms:created>
  <dcterms:modified xsi:type="dcterms:W3CDTF">2019-06-26T15:39:00Z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